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7B4" w14:textId="77777777" w:rsidR="006D7D55" w:rsidRDefault="006D7D55">
      <w:pPr>
        <w:rPr>
          <w:rFonts w:ascii="Times New Roman" w:eastAsia="Times New Roman" w:hAnsi="Times New Roman"/>
        </w:rPr>
      </w:pPr>
    </w:p>
    <w:p w14:paraId="6C0F5D98" w14:textId="180032BA" w:rsidR="006D7D55" w:rsidRDefault="00C76D90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>Virginia</w:t>
      </w:r>
      <w:r w:rsidR="0027467C">
        <w:rPr>
          <w:rFonts w:ascii="Times New Roman" w:hAnsi="Times New Roman"/>
          <w:b/>
          <w:sz w:val="36"/>
        </w:rPr>
        <w:t xml:space="preserve"> Limited Power of</w:t>
      </w:r>
      <w:r w:rsidR="0027467C">
        <w:rPr>
          <w:rFonts w:ascii="Times New Roman" w:hAnsi="Times New Roman"/>
          <w:b/>
          <w:spacing w:val="-17"/>
          <w:sz w:val="36"/>
        </w:rPr>
        <w:t xml:space="preserve"> </w:t>
      </w:r>
      <w:r w:rsidR="0027467C">
        <w:rPr>
          <w:rFonts w:ascii="Times New Roman" w:hAnsi="Times New Roman"/>
          <w:b/>
          <w:sz w:val="36"/>
        </w:rPr>
        <w:t>Attorney</w:t>
      </w:r>
    </w:p>
    <w:p w14:paraId="24867BD1" w14:textId="77777777" w:rsidR="006D7D55" w:rsidRDefault="006D7D55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5648D478" w14:textId="05E84005" w:rsidR="006D7D55" w:rsidRDefault="0027467C">
      <w:pPr>
        <w:pStyle w:val="BodyText"/>
        <w:tabs>
          <w:tab w:val="left" w:pos="8517"/>
        </w:tabs>
        <w:spacing w:line="276" w:lineRule="exact"/>
        <w:ind w:left="820"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NAME]</w:t>
      </w:r>
      <w:r w:rsidR="00FF30BD">
        <w:rPr>
          <w:rFonts w:ascii="Cambria" w:hAnsi="Cambria"/>
          <w:u w:val="single" w:color="000000"/>
        </w:rPr>
        <w:fldChar w:fldCharType="end"/>
      </w:r>
      <w:bookmarkEnd w:id="0"/>
      <w:r>
        <w:rPr>
          <w:rFonts w:ascii="Cambria" w:hAnsi="Cambria"/>
        </w:rPr>
        <w:t>, of</w:t>
      </w:r>
    </w:p>
    <w:p w14:paraId="430BEDBD" w14:textId="2513FCB3" w:rsidR="006D7D55" w:rsidRDefault="0027467C">
      <w:pPr>
        <w:pStyle w:val="BodyText"/>
        <w:tabs>
          <w:tab w:val="left" w:pos="3941"/>
        </w:tabs>
        <w:spacing w:line="276" w:lineRule="exact"/>
        <w:ind w:right="148"/>
      </w:pPr>
      <w:r>
        <w:rPr>
          <w:rFonts w:ascii="Cambria" w:hAnsi="Cambria"/>
          <w:u w:val="single" w:color="000000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PRINCIPAL ADDRESS]"/>
            </w:textInput>
          </w:ffData>
        </w:fldChar>
      </w:r>
      <w:bookmarkStart w:id="1" w:name="Text2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ADDRESS]</w:t>
      </w:r>
      <w:r w:rsidR="00FF30BD">
        <w:rPr>
          <w:rFonts w:ascii="Cambria" w:hAnsi="Cambria"/>
          <w:u w:val="single" w:color="000000"/>
        </w:rPr>
        <w:fldChar w:fldCharType="end"/>
      </w:r>
      <w:bookmarkEnd w:id="1"/>
      <w:r>
        <w:rPr>
          <w:rFonts w:ascii="Cambria" w:hAnsi="Cambria"/>
        </w:rPr>
        <w:t>, the undersigned, do hereby grant a limited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specific power of attorney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 xml:space="preserve">to </w:t>
      </w:r>
      <w:r w:rsidR="00FF30BD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[NAME OF ATTORNEY-IN-FACT]</w:t>
      </w:r>
      <w:r w:rsidR="00FF30BD"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 xml:space="preserve">, of </w:t>
      </w:r>
    </w:p>
    <w:p w14:paraId="5B045065" w14:textId="56BEA9C8" w:rsidR="006D7D55" w:rsidRDefault="0027467C" w:rsidP="00FF30BD">
      <w:pPr>
        <w:pStyle w:val="BodyText"/>
        <w:tabs>
          <w:tab w:val="left" w:pos="8459"/>
        </w:tabs>
        <w:spacing w:before="1" w:line="276" w:lineRule="exact"/>
        <w:ind w:right="148"/>
      </w:pPr>
      <w:r>
        <w:rPr>
          <w:rFonts w:ascii="Cambria" w:hAnsi="Cambria"/>
        </w:rPr>
        <w:t xml:space="preserve">of  </w:t>
      </w:r>
      <w:r w:rsidR="00FF30BD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ADDRESS OF ATTORNEY-IN-FACT]"/>
            </w:textInput>
          </w:ffData>
        </w:fldChar>
      </w:r>
      <w:bookmarkStart w:id="3" w:name="Text4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[ADDRESS OF ATTORNEY-IN-FACT]</w:t>
      </w:r>
      <w:r w:rsidR="00FF30BD">
        <w:rPr>
          <w:rFonts w:ascii="Cambria" w:hAnsi="Cambria"/>
        </w:rPr>
        <w:fldChar w:fldCharType="end"/>
      </w:r>
      <w:bookmarkEnd w:id="3"/>
      <w:r w:rsidR="00FF30BD">
        <w:rPr>
          <w:rFonts w:ascii="Cambria" w:hAnsi="Cambria"/>
        </w:rPr>
        <w:t xml:space="preserve"> and </w:t>
      </w:r>
      <w:r w:rsidR="00FF30BD">
        <w:rPr>
          <w:rFonts w:ascii="Cambria" w:hAnsi="Cambria"/>
        </w:rPr>
        <w:fldChar w:fldCharType="begin">
          <w:ffData>
            <w:name w:val="Text5"/>
            <w:enabled/>
            <w:calcOnExit w:val="0"/>
            <w:textInput>
              <w:default w:val="[PHONE NUMBER OF ATTORNEY-IN-FACT]"/>
            </w:textInput>
          </w:ffData>
        </w:fldChar>
      </w:r>
      <w:bookmarkStart w:id="4" w:name="Text5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[PHONE NUMBER OF ATTORNEY-IN-FACT]</w:t>
      </w:r>
      <w:r w:rsidR="00FF30BD">
        <w:rPr>
          <w:rFonts w:ascii="Cambria" w:hAnsi="Cambria"/>
        </w:rPr>
        <w:fldChar w:fldCharType="end"/>
      </w:r>
      <w:bookmarkEnd w:id="4"/>
    </w:p>
    <w:p w14:paraId="4F8D19B8" w14:textId="77777777" w:rsidR="006D7D55" w:rsidRDefault="0027467C">
      <w:pPr>
        <w:pStyle w:val="BodyText"/>
        <w:ind w:right="148"/>
      </w:pPr>
      <w:r>
        <w:rPr>
          <w:rFonts w:ascii="Cambria" w:hAnsi="Cambria"/>
        </w:rPr>
        <w:t>as my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attorney-in-fact.</w:t>
      </w:r>
    </w:p>
    <w:p w14:paraId="73207850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FB4986A" w14:textId="77777777" w:rsidR="006D7D55" w:rsidRDefault="0027467C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14CAC645" w14:textId="1F0B78CB" w:rsidR="006D7D55" w:rsidRDefault="00FF30BD" w:rsidP="00FF30BD">
      <w:pPr>
        <w:spacing w:before="11"/>
        <w:jc w:val="center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LIST SPECIFIC POWERS GRANTED TO ATTORNEY-IN-FACT]"/>
            </w:textInput>
          </w:ffData>
        </w:fldChar>
      </w:r>
      <w:bookmarkStart w:id="5" w:name="Text6"/>
      <w:r>
        <w:rPr>
          <w:rFonts w:ascii="Cambria" w:eastAsia="Times New Roman" w:hAnsi="Cambria"/>
          <w:sz w:val="24"/>
          <w:szCs w:val="24"/>
        </w:rPr>
        <w:instrText xml:space="preserve"> FORMTEXT </w:instrText>
      </w:r>
      <w:r>
        <w:rPr>
          <w:rFonts w:ascii="Cambria" w:eastAsia="Times New Roman" w:hAnsi="Cambria"/>
          <w:sz w:val="24"/>
          <w:szCs w:val="24"/>
        </w:rPr>
      </w:r>
      <w:r>
        <w:rPr>
          <w:rFonts w:ascii="Cambria" w:eastAsia="Times New Roman" w:hAnsi="Cambria"/>
          <w:sz w:val="24"/>
          <w:szCs w:val="24"/>
        </w:rPr>
        <w:fldChar w:fldCharType="separate"/>
      </w:r>
      <w:r>
        <w:rPr>
          <w:rFonts w:ascii="Cambria" w:eastAsia="Times New Roman" w:hAnsi="Cambria"/>
          <w:noProof/>
          <w:sz w:val="24"/>
          <w:szCs w:val="24"/>
        </w:rPr>
        <w:t>[LIST SPECIFIC POWERS GRANTED TO ATTORNEY-IN-FACT]</w:t>
      </w:r>
      <w:r>
        <w:rPr>
          <w:rFonts w:ascii="Cambria" w:eastAsia="Times New Roman" w:hAnsi="Cambria"/>
          <w:sz w:val="24"/>
          <w:szCs w:val="24"/>
        </w:rPr>
        <w:fldChar w:fldCharType="end"/>
      </w:r>
      <w:bookmarkEnd w:id="5"/>
    </w:p>
    <w:p w14:paraId="42250F2C" w14:textId="77777777" w:rsidR="006D7D55" w:rsidRDefault="0027467C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22C3D71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E203BFE" w14:textId="77777777" w:rsidR="006D7D55" w:rsidRDefault="0027467C">
      <w:pPr>
        <w:pStyle w:val="BodyText"/>
        <w:ind w:right="246" w:firstLine="360"/>
      </w:pPr>
      <w:r>
        <w:rPr>
          <w:rFonts w:ascii="Cambria" w:hAnsi="Cambria"/>
        </w:rPr>
        <w:t xml:space="preserve">My attorney-in-fact agrees to accept this appointment subject to its </w:t>
      </w:r>
      <w:proofErr w:type="gramStart"/>
      <w:r>
        <w:rPr>
          <w:rFonts w:ascii="Cambria" w:hAnsi="Cambria"/>
        </w:rPr>
        <w:t>terms, and</w:t>
      </w:r>
      <w:proofErr w:type="gramEnd"/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45AA4B8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121369E" w14:textId="77777777" w:rsidR="006D7D55" w:rsidRDefault="0027467C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62390F6E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211EC77" w14:textId="690B6754" w:rsidR="006D7D55" w:rsidRDefault="0027467C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rPr>
          <w:rFonts w:ascii="Cambria" w:hAnsi="Cambria"/>
        </w:rPr>
        <w:t>Signed</w:t>
      </w:r>
      <w:r w:rsidR="00FF30BD">
        <w:rPr>
          <w:rFonts w:ascii="Cambria" w:hAnsi="Cambria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[DATE]</w:t>
      </w:r>
      <w:r w:rsidR="00FF30BD">
        <w:rPr>
          <w:rFonts w:ascii="Cambria" w:hAnsi="Cambria"/>
          <w:u w:val="single" w:color="000000"/>
        </w:rPr>
        <w:fldChar w:fldCharType="end"/>
      </w:r>
      <w:bookmarkEnd w:id="6"/>
      <w:r>
        <w:rPr>
          <w:rFonts w:ascii="Cambria" w:hAnsi="Cambria"/>
        </w:rPr>
        <w:t>.</w:t>
      </w:r>
    </w:p>
    <w:p w14:paraId="44A97496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3EA72CA" w14:textId="0855A053" w:rsidR="006D7D55" w:rsidRDefault="00000000">
      <w:pPr>
        <w:spacing w:before="2"/>
        <w:rPr>
          <w:rFonts w:ascii="Cambria" w:eastAsia="Times New Roman" w:hAnsi="Cambria"/>
          <w:sz w:val="24"/>
          <w:szCs w:val="24"/>
        </w:rPr>
      </w:pPr>
      <w:hyperlink r:id="rId6" w:history="1">
        <w:r w:rsidR="006462A2" w:rsidRPr="006462A2">
          <w:rPr>
            <w:rStyle w:val="Hyperlink"/>
            <w:rFonts w:ascii="Cambria" w:eastAsia="Times New Roman" w:hAnsi="Cambria"/>
            <w:sz w:val="24"/>
            <w:szCs w:val="24"/>
          </w:rPr>
          <w:t>_______________________________________________</w:t>
        </w:r>
      </w:hyperlink>
    </w:p>
    <w:p w14:paraId="4442701F" w14:textId="77777777" w:rsidR="006D7D55" w:rsidRDefault="006462A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3954D" wp14:editId="2833ACF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2667000" cy="1270"/>
                <wp:effectExtent l="0" t="0" r="0" b="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200"/>
                            <a:gd name="f7" fmla="val 2"/>
                            <a:gd name="f8" fmla="+- 0 0 -90"/>
                            <a:gd name="f9" fmla="*/ f3 1 420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4200"/>
                            <a:gd name="f16" fmla="*/ 0 f12 1"/>
                            <a:gd name="f17" fmla="*/ 0 f11 1"/>
                            <a:gd name="f18" fmla="*/ 4200 f12 1"/>
                            <a:gd name="f19" fmla="*/ f13 1 f2"/>
                            <a:gd name="f20" fmla="*/ f16 1 4200"/>
                            <a:gd name="f21" fmla="*/ f17 1 2"/>
                            <a:gd name="f22" fmla="*/ f18 1 4200"/>
                            <a:gd name="f23" fmla="*/ 0 1 f15"/>
                            <a:gd name="f24" fmla="*/ f6 1 f15"/>
                            <a:gd name="f25" fmla="*/ 0 1 f14"/>
                            <a:gd name="f26" fmla="*/ f7 1 f14"/>
                            <a:gd name="f27" fmla="+- f19 0 f1"/>
                            <a:gd name="f28" fmla="*/ f20 1 f15"/>
                            <a:gd name="f29" fmla="*/ f21 1 f14"/>
                            <a:gd name="f30" fmla="*/ f22 1 f15"/>
                            <a:gd name="f31" fmla="*/ f23 f9 1"/>
                            <a:gd name="f32" fmla="*/ f24 f9 1"/>
                            <a:gd name="f33" fmla="*/ f26 f10 1"/>
                            <a:gd name="f34" fmla="*/ f25 f10 1"/>
                            <a:gd name="f35" fmla="*/ f28 f9 1"/>
                            <a:gd name="f36" fmla="*/ f29 f10 1"/>
                            <a:gd name="f37" fmla="*/ f30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35" y="f36"/>
                            </a:cxn>
                            <a:cxn ang="f27">
                              <a:pos x="f37" y="f36"/>
                            </a:cxn>
                          </a:cxnLst>
                          <a:rect l="f31" t="f34" r="f32" b="f33"/>
                          <a:pathLst>
                            <a:path w="420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22CD3" id="Group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.25pt,210.25pt,.25pt" coordsize="42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" filled="f" strokeweight=".16942mm">
                <v:path arrowok="t" o:connecttype="custom" o:connectlocs="1333500,0;2667000,635;1333500,1270;0,635;0,0;2667000,0" o:connectangles="270,0,90,180,0,0" textboxrect="0,0,4200,2"/>
                <w10:wrap type="square"/>
              </v:polyline>
            </w:pict>
          </mc:Fallback>
        </mc:AlternateContent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</w:p>
    <w:p w14:paraId="43D42CB4" w14:textId="1148170E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State of </w:t>
      </w:r>
      <w:r w:rsidR="00C76D90">
        <w:rPr>
          <w:rFonts w:ascii="Cambria" w:hAnsi="Cambria" w:cs="ArialMT"/>
          <w:sz w:val="24"/>
          <w:szCs w:val="24"/>
        </w:rPr>
        <w:t>Virginia</w:t>
      </w:r>
    </w:p>
    <w:p w14:paraId="3DC3CE42" w14:textId="35930D04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NAME OF COUNTY]"/>
            </w:textInput>
          </w:ffData>
        </w:fldChar>
      </w:r>
      <w:bookmarkStart w:id="7" w:name="Text8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[NAME OF COUNTY]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7"/>
    </w:p>
    <w:p w14:paraId="1BCC7DCA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0F02709F" w14:textId="4CF2DC38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8"/>
      <w:r>
        <w:rPr>
          <w:rFonts w:ascii="Cambria" w:hAnsi="Cambria" w:cs="ArialMT"/>
          <w:sz w:val="24"/>
          <w:szCs w:val="24"/>
        </w:rPr>
        <w:t>, by</w:t>
      </w:r>
    </w:p>
    <w:p w14:paraId="6BA74D1D" w14:textId="4A570EC4" w:rsidR="006D7D55" w:rsidRDefault="00FF30BD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9" w:name="Text10"/>
      <w:r>
        <w:rPr>
          <w:rFonts w:ascii="Cambria" w:hAnsi="Cambria" w:cs="ArialMT"/>
          <w:sz w:val="24"/>
          <w:szCs w:val="24"/>
        </w:rPr>
        <w:instrText xml:space="preserve"> FORMTEXT </w:instrText>
      </w:r>
      <w:r>
        <w:rPr>
          <w:rFonts w:ascii="Cambria" w:hAnsi="Cambria" w:cs="ArialMT"/>
          <w:sz w:val="24"/>
          <w:szCs w:val="24"/>
        </w:rPr>
      </w:r>
      <w:r>
        <w:rPr>
          <w:rFonts w:ascii="Cambria" w:hAnsi="Cambria" w:cs="ArialMT"/>
          <w:sz w:val="24"/>
          <w:szCs w:val="24"/>
        </w:rPr>
        <w:fldChar w:fldCharType="separate"/>
      </w:r>
      <w:r>
        <w:rPr>
          <w:rFonts w:ascii="Cambria" w:hAnsi="Cambria" w:cs="ArialMT"/>
          <w:noProof/>
          <w:sz w:val="24"/>
          <w:szCs w:val="24"/>
        </w:rPr>
        <w:t>[NAME OF PRINCIPAL]</w:t>
      </w:r>
      <w:r>
        <w:rPr>
          <w:rFonts w:ascii="Cambria" w:hAnsi="Cambria" w:cs="ArialMT"/>
          <w:sz w:val="24"/>
          <w:szCs w:val="24"/>
        </w:rPr>
        <w:fldChar w:fldCharType="end"/>
      </w:r>
      <w:bookmarkEnd w:id="9"/>
      <w:r w:rsidR="0027467C">
        <w:rPr>
          <w:rFonts w:ascii="Cambria" w:hAnsi="Cambria" w:cs="ArialMT"/>
          <w:sz w:val="24"/>
          <w:szCs w:val="24"/>
        </w:rPr>
        <w:t>.</w:t>
      </w:r>
    </w:p>
    <w:p w14:paraId="0C464B13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7FBABCFD" w14:textId="3C58F720" w:rsidR="006D7D55" w:rsidRDefault="006462A2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7" w:history="1">
        <w:r w:rsidR="0027467C" w:rsidRPr="006462A2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39F132BE" w14:textId="77777777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75346E2C" w14:textId="64F21071" w:rsidR="006D7D55" w:rsidRPr="0019550F" w:rsidRDefault="0027467C" w:rsidP="0019550F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expires: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DATE NOTARY COMMISSION EXPIRES]"/>
            </w:textInput>
          </w:ffData>
        </w:fldChar>
      </w:r>
      <w:bookmarkStart w:id="10" w:name="Text11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 NOTARY COMMISSION EXPIRES]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10"/>
    </w:p>
    <w:sectPr w:rsidR="006D7D55" w:rsidRPr="0019550F">
      <w:footerReference w:type="default" r:id="rId8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CC4C" w14:textId="77777777" w:rsidR="00444859" w:rsidRDefault="00444859">
      <w:r>
        <w:separator/>
      </w:r>
    </w:p>
  </w:endnote>
  <w:endnote w:type="continuationSeparator" w:id="0">
    <w:p w14:paraId="08299B4D" w14:textId="77777777" w:rsidR="00444859" w:rsidRDefault="0044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D23" w14:textId="77777777" w:rsidR="0019550F" w:rsidRDefault="0019550F" w:rsidP="0019550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14:paraId="472F5EFA" w14:textId="77777777" w:rsidR="0019550F" w:rsidRDefault="006462A2" w:rsidP="0019550F">
    <w:pPr>
      <w:pStyle w:val="Footer"/>
      <w:tabs>
        <w:tab w:val="left" w:pos="6180"/>
      </w:tabs>
      <w:ind w:right="360"/>
    </w:pPr>
    <w:r w:rsidRPr="0019550F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551702E1" wp14:editId="6ED643EF">
          <wp:extent cx="254000" cy="25400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50F">
      <w:rPr>
        <w:rFonts w:ascii="Arial" w:hAnsi="Arial" w:cs="Arial"/>
        <w:sz w:val="20"/>
        <w:szCs w:val="20"/>
      </w:rPr>
      <w:t xml:space="preserve"> </w:t>
    </w:r>
    <w:r w:rsidR="0019550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32AE" w14:textId="77777777" w:rsidR="00444859" w:rsidRDefault="00444859">
      <w:r>
        <w:rPr>
          <w:color w:val="000000"/>
        </w:rPr>
        <w:separator/>
      </w:r>
    </w:p>
  </w:footnote>
  <w:footnote w:type="continuationSeparator" w:id="0">
    <w:p w14:paraId="12019057" w14:textId="77777777" w:rsidR="00444859" w:rsidRDefault="0044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55"/>
    <w:rsid w:val="0019550F"/>
    <w:rsid w:val="0027467C"/>
    <w:rsid w:val="00444859"/>
    <w:rsid w:val="00503BE3"/>
    <w:rsid w:val="00561EB1"/>
    <w:rsid w:val="006462A2"/>
    <w:rsid w:val="00667F94"/>
    <w:rsid w:val="006D7D55"/>
    <w:rsid w:val="00734551"/>
    <w:rsid w:val="0079626F"/>
    <w:rsid w:val="00B56C41"/>
    <w:rsid w:val="00C646C1"/>
    <w:rsid w:val="00C76D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F73A"/>
  <w15:docId w15:val="{DF80F1D9-510C-B349-8D1C-04FFEB1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5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50F"/>
    <w:rPr>
      <w:sz w:val="22"/>
      <w:szCs w:val="22"/>
    </w:rPr>
  </w:style>
  <w:style w:type="character" w:styleId="PageNumber">
    <w:name w:val="page number"/>
    <w:uiPriority w:val="99"/>
    <w:semiHidden/>
    <w:unhideWhenUsed/>
    <w:rsid w:val="0019550F"/>
  </w:style>
  <w:style w:type="character" w:styleId="Hyperlink">
    <w:name w:val="Hyperlink"/>
    <w:basedOn w:val="DefaultParagraphFont"/>
    <w:uiPriority w:val="99"/>
    <w:unhideWhenUsed/>
    <w:rsid w:val="0064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1764</CharactersWithSpaces>
  <SharedDoc>false</SharedDoc>
  <HLinks>
    <vt:vector size="24" baseType="variant"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7864422</vt:i4>
      </vt:variant>
      <vt:variant>
        <vt:i4>8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Power of Attorney</dc:title>
  <dc:subject/>
  <dc:creator>Ada Chin</dc:creator>
  <cp:keywords/>
  <cp:lastModifiedBy>Ryan McDonald</cp:lastModifiedBy>
  <cp:revision>2</cp:revision>
  <dcterms:created xsi:type="dcterms:W3CDTF">2023-01-04T23:14:00Z</dcterms:created>
  <dcterms:modified xsi:type="dcterms:W3CDTF">2023-01-04T23:14:00Z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