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7B4" w14:textId="77777777" w:rsidR="006D7D55" w:rsidRDefault="006D7D55">
      <w:pPr>
        <w:rPr>
          <w:rFonts w:ascii="Times New Roman" w:eastAsia="Times New Roman" w:hAnsi="Times New Roman"/>
        </w:rPr>
      </w:pPr>
    </w:p>
    <w:p w14:paraId="6C0F5D98" w14:textId="77777777" w:rsidR="006D7D55" w:rsidRDefault="0027467C">
      <w:pPr>
        <w:spacing w:before="53"/>
        <w:ind w:left="180" w:right="198"/>
        <w:jc w:val="center"/>
      </w:pPr>
      <w:r>
        <w:rPr>
          <w:rFonts w:ascii="Times New Roman" w:hAnsi="Times New Roman"/>
          <w:b/>
          <w:sz w:val="36"/>
        </w:rPr>
        <w:t>W</w:t>
      </w:r>
      <w:r w:rsidR="00C646C1">
        <w:rPr>
          <w:rFonts w:ascii="Times New Roman" w:hAnsi="Times New Roman"/>
          <w:b/>
          <w:sz w:val="36"/>
        </w:rPr>
        <w:t>yoming</w:t>
      </w:r>
      <w:r>
        <w:rPr>
          <w:rFonts w:ascii="Times New Roman" w:hAnsi="Times New Roman"/>
          <w:b/>
          <w:sz w:val="36"/>
        </w:rPr>
        <w:t xml:space="preserve"> Limited Power of</w:t>
      </w:r>
      <w:r>
        <w:rPr>
          <w:rFonts w:ascii="Times New Roman" w:hAnsi="Times New Roman"/>
          <w:b/>
          <w:spacing w:val="-1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Attorney</w:t>
      </w:r>
    </w:p>
    <w:p w14:paraId="24867BD1" w14:textId="77777777" w:rsidR="006D7D55" w:rsidRDefault="006D7D55">
      <w:pPr>
        <w:spacing w:before="10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5648D478" w14:textId="05E84005" w:rsidR="006D7D55" w:rsidRDefault="0027467C">
      <w:pPr>
        <w:pStyle w:val="BodyText"/>
        <w:tabs>
          <w:tab w:val="left" w:pos="8517"/>
        </w:tabs>
        <w:spacing w:line="276" w:lineRule="exact"/>
        <w:ind w:left="820" w:right="148"/>
      </w:pPr>
      <w:r>
        <w:rPr>
          <w:rFonts w:ascii="Cambria" w:hAnsi="Cambria"/>
        </w:rPr>
        <w:t>BE IT ACKNOWLEDGED   that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I,</w:t>
      </w:r>
      <w:r>
        <w:rPr>
          <w:rFonts w:ascii="Cambria" w:hAnsi="Cambria"/>
          <w:spacing w:val="-1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NAME]</w:t>
      </w:r>
      <w:r w:rsidR="00FF30BD">
        <w:rPr>
          <w:rFonts w:ascii="Cambria" w:hAnsi="Cambria"/>
          <w:u w:val="single" w:color="000000"/>
        </w:rPr>
        <w:fldChar w:fldCharType="end"/>
      </w:r>
      <w:bookmarkEnd w:id="0"/>
      <w:r>
        <w:rPr>
          <w:rFonts w:ascii="Cambria" w:hAnsi="Cambria"/>
        </w:rPr>
        <w:t>, of</w:t>
      </w:r>
    </w:p>
    <w:p w14:paraId="430BEDBD" w14:textId="2513FCB3" w:rsidR="006D7D55" w:rsidRDefault="0027467C">
      <w:pPr>
        <w:pStyle w:val="BodyText"/>
        <w:tabs>
          <w:tab w:val="left" w:pos="3941"/>
        </w:tabs>
        <w:spacing w:line="276" w:lineRule="exact"/>
        <w:ind w:right="148"/>
      </w:pPr>
      <w:r>
        <w:rPr>
          <w:rFonts w:ascii="Cambria" w:hAnsi="Cambria"/>
          <w:u w:val="single" w:color="000000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PRINCIPAL ADDRESS]"/>
            </w:textInput>
          </w:ffData>
        </w:fldChar>
      </w:r>
      <w:bookmarkStart w:id="1" w:name="Text2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ADDRESS]</w:t>
      </w:r>
      <w:r w:rsidR="00FF30BD">
        <w:rPr>
          <w:rFonts w:ascii="Cambria" w:hAnsi="Cambria"/>
          <w:u w:val="single" w:color="000000"/>
        </w:rPr>
        <w:fldChar w:fldCharType="end"/>
      </w:r>
      <w:bookmarkEnd w:id="1"/>
      <w:r>
        <w:rPr>
          <w:rFonts w:ascii="Cambria" w:hAnsi="Cambria"/>
        </w:rPr>
        <w:t>, the undersigned, do hereby grant a limited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 specific power of attorney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 xml:space="preserve">to </w:t>
      </w:r>
      <w:r w:rsidR="00FF30BD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[NAME OF ATTORNEY-IN-FACT]</w:t>
      </w:r>
      <w:r w:rsidR="00FF30BD">
        <w:rPr>
          <w:rFonts w:ascii="Cambria" w:hAnsi="Cambria"/>
        </w:rPr>
        <w:fldChar w:fldCharType="end"/>
      </w:r>
      <w:bookmarkEnd w:id="2"/>
      <w:r>
        <w:rPr>
          <w:rFonts w:ascii="Cambria" w:hAnsi="Cambria"/>
        </w:rPr>
        <w:t xml:space="preserve">, of </w:t>
      </w:r>
    </w:p>
    <w:p w14:paraId="5B045065" w14:textId="56BEA9C8" w:rsidR="006D7D55" w:rsidRDefault="0027467C" w:rsidP="00FF30BD">
      <w:pPr>
        <w:pStyle w:val="BodyText"/>
        <w:tabs>
          <w:tab w:val="left" w:pos="8459"/>
        </w:tabs>
        <w:spacing w:before="1" w:line="276" w:lineRule="exact"/>
        <w:ind w:right="148"/>
      </w:pPr>
      <w:r>
        <w:rPr>
          <w:rFonts w:ascii="Cambria" w:hAnsi="Cambria"/>
        </w:rPr>
        <w:t xml:space="preserve">of  </w:t>
      </w:r>
      <w:r w:rsidR="00FF30BD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>
              <w:default w:val="[ADDRESS OF ATTORNEY-IN-FACT]"/>
            </w:textInput>
          </w:ffData>
        </w:fldChar>
      </w:r>
      <w:bookmarkStart w:id="3" w:name="Text4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[ADDRESS OF ATTORNEY-IN-FACT]</w:t>
      </w:r>
      <w:r w:rsidR="00FF30BD">
        <w:rPr>
          <w:rFonts w:ascii="Cambria" w:hAnsi="Cambria"/>
        </w:rPr>
        <w:fldChar w:fldCharType="end"/>
      </w:r>
      <w:bookmarkEnd w:id="3"/>
      <w:r w:rsidR="00FF30BD">
        <w:rPr>
          <w:rFonts w:ascii="Cambria" w:hAnsi="Cambria"/>
        </w:rPr>
        <w:t xml:space="preserve"> and </w:t>
      </w:r>
      <w:r w:rsidR="00FF30BD">
        <w:rPr>
          <w:rFonts w:ascii="Cambria" w:hAnsi="Cambria"/>
        </w:rPr>
        <w:fldChar w:fldCharType="begin">
          <w:ffData>
            <w:name w:val="Text5"/>
            <w:enabled/>
            <w:calcOnExit w:val="0"/>
            <w:textInput>
              <w:default w:val="[PHONE NUMBER OF ATTORNEY-IN-FACT]"/>
            </w:textInput>
          </w:ffData>
        </w:fldChar>
      </w:r>
      <w:bookmarkStart w:id="4" w:name="Text5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[PHONE NUMBER OF ATTORNEY-IN-FACT]</w:t>
      </w:r>
      <w:r w:rsidR="00FF30BD">
        <w:rPr>
          <w:rFonts w:ascii="Cambria" w:hAnsi="Cambria"/>
        </w:rPr>
        <w:fldChar w:fldCharType="end"/>
      </w:r>
      <w:bookmarkEnd w:id="4"/>
    </w:p>
    <w:p w14:paraId="4F8D19B8" w14:textId="77777777" w:rsidR="006D7D55" w:rsidRDefault="0027467C">
      <w:pPr>
        <w:pStyle w:val="BodyText"/>
        <w:ind w:right="148"/>
      </w:pPr>
      <w:r>
        <w:rPr>
          <w:rFonts w:ascii="Cambria" w:hAnsi="Cambria"/>
        </w:rPr>
        <w:t>as my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attorney-in-fact.</w:t>
      </w:r>
    </w:p>
    <w:p w14:paraId="73207850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FB4986A" w14:textId="77777777" w:rsidR="006D7D55" w:rsidRDefault="0027467C">
      <w:pPr>
        <w:pStyle w:val="BodyText"/>
        <w:ind w:right="148" w:firstLine="720"/>
      </w:pPr>
      <w:r>
        <w:rPr>
          <w:rFonts w:ascii="Cambria" w:hAnsi="Cambria"/>
        </w:rPr>
        <w:t>Said attorney-in-fact shall have full power and authority to undertake and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perform only the following acts on my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behalf:</w:t>
      </w:r>
    </w:p>
    <w:p w14:paraId="14CAC645" w14:textId="1F0B78CB" w:rsidR="006D7D55" w:rsidRDefault="00FF30BD" w:rsidP="00FF30BD">
      <w:pPr>
        <w:spacing w:before="11"/>
        <w:jc w:val="center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LIST SPECIFIC POWERS GRANTED TO ATTORNEY-IN-FACT]"/>
            </w:textInput>
          </w:ffData>
        </w:fldChar>
      </w:r>
      <w:bookmarkStart w:id="5" w:name="Text6"/>
      <w:r>
        <w:rPr>
          <w:rFonts w:ascii="Cambria" w:eastAsia="Times New Roman" w:hAnsi="Cambria"/>
          <w:sz w:val="24"/>
          <w:szCs w:val="24"/>
        </w:rPr>
        <w:instrText xml:space="preserve"> FORMTEXT </w:instrText>
      </w:r>
      <w:r>
        <w:rPr>
          <w:rFonts w:ascii="Cambria" w:eastAsia="Times New Roman" w:hAnsi="Cambria"/>
          <w:sz w:val="24"/>
          <w:szCs w:val="24"/>
        </w:rPr>
      </w:r>
      <w:r>
        <w:rPr>
          <w:rFonts w:ascii="Cambria" w:eastAsia="Times New Roman" w:hAnsi="Cambria"/>
          <w:sz w:val="24"/>
          <w:szCs w:val="24"/>
        </w:rPr>
        <w:fldChar w:fldCharType="separate"/>
      </w:r>
      <w:r>
        <w:rPr>
          <w:rFonts w:ascii="Cambria" w:eastAsia="Times New Roman" w:hAnsi="Cambria"/>
          <w:noProof/>
          <w:sz w:val="24"/>
          <w:szCs w:val="24"/>
        </w:rPr>
        <w:t>[LIST SPECIFIC POWERS GRANTED TO ATTORNEY-IN-FACT]</w:t>
      </w:r>
      <w:r>
        <w:rPr>
          <w:rFonts w:ascii="Cambria" w:eastAsia="Times New Roman" w:hAnsi="Cambria"/>
          <w:sz w:val="24"/>
          <w:szCs w:val="24"/>
        </w:rPr>
        <w:fldChar w:fldCharType="end"/>
      </w:r>
      <w:bookmarkEnd w:id="5"/>
    </w:p>
    <w:p w14:paraId="42250F2C" w14:textId="77777777" w:rsidR="006D7D55" w:rsidRDefault="0027467C">
      <w:pPr>
        <w:pStyle w:val="BodyText"/>
        <w:spacing w:before="69"/>
        <w:ind w:right="148" w:firstLine="360"/>
      </w:pPr>
      <w:r>
        <w:rPr>
          <w:rFonts w:ascii="Cambria" w:hAnsi="Cambria"/>
        </w:rPr>
        <w:t>The authority herein shall include such incidental acts as are reasonably required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carry out and perform the specific authorities granted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herein.</w:t>
      </w:r>
    </w:p>
    <w:p w14:paraId="22C3D71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E203BFE" w14:textId="77777777" w:rsidR="006D7D55" w:rsidRDefault="0027467C">
      <w:pPr>
        <w:pStyle w:val="BodyText"/>
        <w:ind w:right="246" w:firstLine="360"/>
      </w:pPr>
      <w:r>
        <w:rPr>
          <w:rFonts w:ascii="Cambria" w:hAnsi="Cambria"/>
        </w:rPr>
        <w:t xml:space="preserve">My attorney-in-fact agrees to accept this appointment subject to its </w:t>
      </w:r>
      <w:proofErr w:type="gramStart"/>
      <w:r>
        <w:rPr>
          <w:rFonts w:ascii="Cambria" w:hAnsi="Cambria"/>
        </w:rPr>
        <w:t>terms, and</w:t>
      </w:r>
      <w:proofErr w:type="gramEnd"/>
      <w:r>
        <w:rPr>
          <w:rFonts w:ascii="Cambria" w:hAnsi="Cambria"/>
          <w:spacing w:val="-19"/>
        </w:rPr>
        <w:t xml:space="preserve"> </w:t>
      </w:r>
      <w:r>
        <w:rPr>
          <w:rFonts w:ascii="Cambria" w:hAnsi="Cambria"/>
        </w:rPr>
        <w:t>agrees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to act and perform in said fiduciary capacity consistent with my best interest, as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my attorney-in-fact in its discretion deems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advisable.</w:t>
      </w:r>
    </w:p>
    <w:p w14:paraId="45AA4B8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121369E" w14:textId="77777777" w:rsidR="006D7D55" w:rsidRDefault="0027467C">
      <w:pPr>
        <w:pStyle w:val="BodyText"/>
        <w:ind w:right="148" w:firstLine="360"/>
      </w:pPr>
      <w:r>
        <w:rPr>
          <w:rFonts w:ascii="Cambria" w:hAnsi="Cambria"/>
        </w:rPr>
        <w:t>This power of attorney is effective upon execution. This power of attorney may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revoked by me at any time, and shall automatically be revoked upon my death,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provided any person relying on this power of attorney shall have full rights to accept and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reply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upon the authority of my attorney-in-fact until in receipt of actual notice of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revocation.</w:t>
      </w:r>
    </w:p>
    <w:p w14:paraId="62390F6E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211EC77" w14:textId="690B6754" w:rsidR="006D7D55" w:rsidRDefault="0027467C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rPr>
          <w:rFonts w:ascii="Cambria" w:hAnsi="Cambria"/>
        </w:rPr>
        <w:t>Signed</w:t>
      </w:r>
      <w:r w:rsidR="00FF30BD">
        <w:rPr>
          <w:rFonts w:ascii="Cambria" w:hAnsi="Cambria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[DATE]</w:t>
      </w:r>
      <w:r w:rsidR="00FF30BD">
        <w:rPr>
          <w:rFonts w:ascii="Cambria" w:hAnsi="Cambria"/>
          <w:u w:val="single" w:color="000000"/>
        </w:rPr>
        <w:fldChar w:fldCharType="end"/>
      </w:r>
      <w:bookmarkEnd w:id="6"/>
      <w:r>
        <w:rPr>
          <w:rFonts w:ascii="Cambria" w:hAnsi="Cambria"/>
        </w:rPr>
        <w:t>.</w:t>
      </w:r>
    </w:p>
    <w:p w14:paraId="44A97496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3EA72CA" w14:textId="0855A053" w:rsidR="006D7D55" w:rsidRDefault="00000000">
      <w:pPr>
        <w:spacing w:before="2"/>
        <w:rPr>
          <w:rFonts w:ascii="Cambria" w:eastAsia="Times New Roman" w:hAnsi="Cambria"/>
          <w:sz w:val="24"/>
          <w:szCs w:val="24"/>
        </w:rPr>
      </w:pPr>
      <w:hyperlink r:id="rId6" w:history="1">
        <w:r w:rsidR="006462A2" w:rsidRPr="006462A2">
          <w:rPr>
            <w:rStyle w:val="Hyperlink"/>
            <w:rFonts w:ascii="Cambria" w:eastAsia="Times New Roman" w:hAnsi="Cambria"/>
            <w:sz w:val="24"/>
            <w:szCs w:val="24"/>
          </w:rPr>
          <w:t>_______________________________________________</w:t>
        </w:r>
      </w:hyperlink>
    </w:p>
    <w:p w14:paraId="4442701F" w14:textId="77777777" w:rsidR="006D7D55" w:rsidRDefault="006462A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3954D" wp14:editId="2833ACFA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2667000" cy="1270"/>
                <wp:effectExtent l="0" t="0" r="0" b="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200"/>
                            <a:gd name="f7" fmla="val 2"/>
                            <a:gd name="f8" fmla="+- 0 0 -90"/>
                            <a:gd name="f9" fmla="*/ f3 1 420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4200"/>
                            <a:gd name="f16" fmla="*/ 0 f12 1"/>
                            <a:gd name="f17" fmla="*/ 0 f11 1"/>
                            <a:gd name="f18" fmla="*/ 4200 f12 1"/>
                            <a:gd name="f19" fmla="*/ f13 1 f2"/>
                            <a:gd name="f20" fmla="*/ f16 1 4200"/>
                            <a:gd name="f21" fmla="*/ f17 1 2"/>
                            <a:gd name="f22" fmla="*/ f18 1 4200"/>
                            <a:gd name="f23" fmla="*/ 0 1 f15"/>
                            <a:gd name="f24" fmla="*/ f6 1 f15"/>
                            <a:gd name="f25" fmla="*/ 0 1 f14"/>
                            <a:gd name="f26" fmla="*/ f7 1 f14"/>
                            <a:gd name="f27" fmla="+- f19 0 f1"/>
                            <a:gd name="f28" fmla="*/ f20 1 f15"/>
                            <a:gd name="f29" fmla="*/ f21 1 f14"/>
                            <a:gd name="f30" fmla="*/ f22 1 f15"/>
                            <a:gd name="f31" fmla="*/ f23 f9 1"/>
                            <a:gd name="f32" fmla="*/ f24 f9 1"/>
                            <a:gd name="f33" fmla="*/ f26 f10 1"/>
                            <a:gd name="f34" fmla="*/ f25 f10 1"/>
                            <a:gd name="f35" fmla="*/ f28 f9 1"/>
                            <a:gd name="f36" fmla="*/ f29 f10 1"/>
                            <a:gd name="f37" fmla="*/ f30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35" y="f36"/>
                            </a:cxn>
                            <a:cxn ang="f27">
                              <a:pos x="f37" y="f36"/>
                            </a:cxn>
                          </a:cxnLst>
                          <a:rect l="f31" t="f34" r="f32" b="f33"/>
                          <a:pathLst>
                            <a:path w="420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22CD3" id="Group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.25pt,210.25pt,.25pt" coordsize="42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" filled="f" strokeweight=".16942mm">
                <v:path arrowok="t" o:connecttype="custom" o:connectlocs="1333500,0;2667000,635;1333500,1270;0,635;0,0;2667000,0" o:connectangles="270,0,90,180,0,0" textboxrect="0,0,4200,2"/>
                <w10:wrap type="square"/>
              </v:polyline>
            </w:pict>
          </mc:Fallback>
        </mc:AlternateContent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</w:p>
    <w:p w14:paraId="43D42CB4" w14:textId="77777777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State of W</w:t>
      </w:r>
      <w:r w:rsidR="00C646C1">
        <w:rPr>
          <w:rFonts w:ascii="Cambria" w:hAnsi="Cambria" w:cs="ArialMT"/>
          <w:sz w:val="24"/>
          <w:szCs w:val="24"/>
        </w:rPr>
        <w:t>yoming</w:t>
      </w:r>
    </w:p>
    <w:p w14:paraId="3DC3CE42" w14:textId="35930D04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County of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NAME OF COUNTY]"/>
            </w:textInput>
          </w:ffData>
        </w:fldChar>
      </w:r>
      <w:bookmarkStart w:id="7" w:name="Text8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[NAME OF COUNTY]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7"/>
    </w:p>
    <w:p w14:paraId="1BCC7DCA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0F02709F" w14:textId="4CF2DC38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This document was acknowledged before me on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8"/>
      <w:r>
        <w:rPr>
          <w:rFonts w:ascii="Cambria" w:hAnsi="Cambria" w:cs="ArialMT"/>
          <w:sz w:val="24"/>
          <w:szCs w:val="24"/>
        </w:rPr>
        <w:t>, by</w:t>
      </w:r>
    </w:p>
    <w:p w14:paraId="6BA74D1D" w14:textId="4A570EC4" w:rsidR="006D7D55" w:rsidRDefault="00FF30BD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9" w:name="Text10"/>
      <w:r>
        <w:rPr>
          <w:rFonts w:ascii="Cambria" w:hAnsi="Cambria" w:cs="ArialMT"/>
          <w:sz w:val="24"/>
          <w:szCs w:val="24"/>
        </w:rPr>
        <w:instrText xml:space="preserve"> FORMTEXT </w:instrText>
      </w:r>
      <w:r>
        <w:rPr>
          <w:rFonts w:ascii="Cambria" w:hAnsi="Cambria" w:cs="ArialMT"/>
          <w:sz w:val="24"/>
          <w:szCs w:val="24"/>
        </w:rPr>
      </w:r>
      <w:r>
        <w:rPr>
          <w:rFonts w:ascii="Cambria" w:hAnsi="Cambria" w:cs="ArialMT"/>
          <w:sz w:val="24"/>
          <w:szCs w:val="24"/>
        </w:rPr>
        <w:fldChar w:fldCharType="separate"/>
      </w:r>
      <w:r>
        <w:rPr>
          <w:rFonts w:ascii="Cambria" w:hAnsi="Cambria" w:cs="ArialMT"/>
          <w:noProof/>
          <w:sz w:val="24"/>
          <w:szCs w:val="24"/>
        </w:rPr>
        <w:t>[NAME OF PRINCIPAL]</w:t>
      </w:r>
      <w:r>
        <w:rPr>
          <w:rFonts w:ascii="Cambria" w:hAnsi="Cambria" w:cs="ArialMT"/>
          <w:sz w:val="24"/>
          <w:szCs w:val="24"/>
        </w:rPr>
        <w:fldChar w:fldCharType="end"/>
      </w:r>
      <w:bookmarkEnd w:id="9"/>
      <w:r w:rsidR="0027467C">
        <w:rPr>
          <w:rFonts w:ascii="Cambria" w:hAnsi="Cambria" w:cs="ArialMT"/>
          <w:sz w:val="24"/>
          <w:szCs w:val="24"/>
        </w:rPr>
        <w:t>.</w:t>
      </w:r>
    </w:p>
    <w:p w14:paraId="0C464B13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7FBABCFD" w14:textId="3C58F720" w:rsidR="006D7D55" w:rsidRDefault="006462A2">
      <w:pPr>
        <w:widowControl/>
        <w:autoSpaceDE w:val="0"/>
        <w:rPr>
          <w:rFonts w:ascii="Cambria" w:hAnsi="Cambria" w:cs="ArialMT"/>
          <w:sz w:val="24"/>
          <w:szCs w:val="24"/>
        </w:rPr>
      </w:pPr>
      <w:hyperlink r:id="rId7" w:history="1">
        <w:r w:rsidR="0027467C" w:rsidRPr="006462A2">
          <w:rPr>
            <w:rStyle w:val="Hyperlink"/>
            <w:rFonts w:ascii="Cambria" w:hAnsi="Cambria" w:cs="ArialMT"/>
            <w:sz w:val="24"/>
            <w:szCs w:val="24"/>
          </w:rPr>
          <w:t>___________________________________</w:t>
        </w:r>
      </w:hyperlink>
    </w:p>
    <w:p w14:paraId="39F132BE" w14:textId="77777777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Signature of Notary</w:t>
      </w:r>
    </w:p>
    <w:p w14:paraId="75346E2C" w14:textId="64F21071" w:rsidR="006D7D55" w:rsidRPr="0019550F" w:rsidRDefault="0027467C" w:rsidP="0019550F">
      <w:pPr>
        <w:spacing w:line="173" w:lineRule="exact"/>
        <w:ind w:right="118"/>
      </w:pPr>
      <w:r>
        <w:rPr>
          <w:rFonts w:ascii="Cambria" w:hAnsi="Cambria" w:cs="ArialMT"/>
          <w:sz w:val="24"/>
          <w:szCs w:val="24"/>
        </w:rPr>
        <w:t>My commission expires: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DATE NOTARY COMMISSION EXPIRES]"/>
            </w:textInput>
          </w:ffData>
        </w:fldChar>
      </w:r>
      <w:bookmarkStart w:id="10" w:name="Text11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 NOTARY COMMISSION EXPIRES]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10"/>
    </w:p>
    <w:sectPr w:rsidR="006D7D55" w:rsidRPr="0019550F">
      <w:footerReference w:type="default" r:id="rId8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13D" w14:textId="77777777" w:rsidR="00E80068" w:rsidRDefault="00E80068">
      <w:r>
        <w:separator/>
      </w:r>
    </w:p>
  </w:endnote>
  <w:endnote w:type="continuationSeparator" w:id="0">
    <w:p w14:paraId="521AFD4F" w14:textId="77777777" w:rsidR="00E80068" w:rsidRDefault="00E8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D23" w14:textId="77777777" w:rsidR="0019550F" w:rsidRDefault="0019550F" w:rsidP="0019550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14:paraId="472F5EFA" w14:textId="77777777" w:rsidR="0019550F" w:rsidRDefault="006462A2" w:rsidP="0019550F">
    <w:pPr>
      <w:pStyle w:val="Footer"/>
      <w:tabs>
        <w:tab w:val="left" w:pos="6180"/>
      </w:tabs>
      <w:ind w:right="360"/>
    </w:pPr>
    <w:r w:rsidRPr="0019550F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551702E1" wp14:editId="6ED643EF">
          <wp:extent cx="254000" cy="254000"/>
          <wp:effectExtent l="0" t="0" r="0" b="0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50F">
      <w:rPr>
        <w:rFonts w:ascii="Arial" w:hAnsi="Arial" w:cs="Arial"/>
        <w:sz w:val="20"/>
        <w:szCs w:val="20"/>
      </w:rPr>
      <w:t xml:space="preserve"> </w:t>
    </w:r>
    <w:r w:rsidR="0019550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6124" w14:textId="77777777" w:rsidR="00E80068" w:rsidRDefault="00E80068">
      <w:r>
        <w:rPr>
          <w:color w:val="000000"/>
        </w:rPr>
        <w:separator/>
      </w:r>
    </w:p>
  </w:footnote>
  <w:footnote w:type="continuationSeparator" w:id="0">
    <w:p w14:paraId="572B208D" w14:textId="77777777" w:rsidR="00E80068" w:rsidRDefault="00E8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55"/>
    <w:rsid w:val="0019550F"/>
    <w:rsid w:val="0027467C"/>
    <w:rsid w:val="00503BE3"/>
    <w:rsid w:val="006462A2"/>
    <w:rsid w:val="00667F94"/>
    <w:rsid w:val="006D7D55"/>
    <w:rsid w:val="0079626F"/>
    <w:rsid w:val="00B56C41"/>
    <w:rsid w:val="00C646C1"/>
    <w:rsid w:val="00E80068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FF73A"/>
  <w15:docId w15:val="{DF80F1D9-510C-B349-8D1C-04FFEB1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</w:style>
  <w:style w:type="paragraph" w:customStyle="1" w:styleId="TableParagraph">
    <w:name w:val="Table Paragraph"/>
    <w:basedOn w:val="Normal"/>
  </w:style>
  <w:style w:type="character" w:customStyle="1" w:styleId="Heading1Char">
    <w:name w:val="Heading 1 Char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5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50F"/>
    <w:rPr>
      <w:sz w:val="22"/>
      <w:szCs w:val="22"/>
    </w:rPr>
  </w:style>
  <w:style w:type="character" w:styleId="PageNumber">
    <w:name w:val="page number"/>
    <w:uiPriority w:val="99"/>
    <w:semiHidden/>
    <w:unhideWhenUsed/>
    <w:rsid w:val="0019550F"/>
  </w:style>
  <w:style w:type="character" w:styleId="Hyperlink">
    <w:name w:val="Hyperlink"/>
    <w:basedOn w:val="DefaultParagraphFont"/>
    <w:uiPriority w:val="99"/>
    <w:unhideWhenUsed/>
    <w:rsid w:val="0064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4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1762</CharactersWithSpaces>
  <SharedDoc>false</SharedDoc>
  <HLinks>
    <vt:vector size="24" baseType="variant"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7864422</vt:i4>
      </vt:variant>
      <vt:variant>
        <vt:i4>8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Power of Attorney</dc:title>
  <dc:subject/>
  <dc:creator>Ada Chin</dc:creator>
  <cp:keywords/>
  <cp:lastModifiedBy>Ryan McDonald</cp:lastModifiedBy>
  <cp:revision>2</cp:revision>
  <dcterms:created xsi:type="dcterms:W3CDTF">2023-01-04T22:14:00Z</dcterms:created>
  <dcterms:modified xsi:type="dcterms:W3CDTF">2023-01-04T22:14:00Z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